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8F" w:rsidRDefault="00377E8F" w:rsidP="00DE6740">
      <w:pPr>
        <w:pStyle w:val="NoSpacing"/>
        <w:jc w:val="center"/>
        <w:rPr>
          <w:b/>
        </w:rPr>
      </w:pPr>
    </w:p>
    <w:p w:rsidR="00377E8F" w:rsidRDefault="00377E8F" w:rsidP="00DE6740">
      <w:pPr>
        <w:pStyle w:val="NoSpacing"/>
        <w:jc w:val="center"/>
        <w:rPr>
          <w:b/>
        </w:rPr>
      </w:pPr>
    </w:p>
    <w:p w:rsidR="00377E8F" w:rsidRDefault="00377E8F" w:rsidP="00DE6740">
      <w:pPr>
        <w:pStyle w:val="NoSpacing"/>
        <w:jc w:val="center"/>
        <w:rPr>
          <w:b/>
        </w:rPr>
      </w:pPr>
    </w:p>
    <w:p w:rsidR="00377E8F" w:rsidRDefault="00377E8F" w:rsidP="00DE6740">
      <w:pPr>
        <w:pStyle w:val="NoSpacing"/>
        <w:jc w:val="center"/>
        <w:rPr>
          <w:b/>
        </w:rPr>
      </w:pPr>
    </w:p>
    <w:p w:rsidR="00377E8F" w:rsidRDefault="00377E8F" w:rsidP="00DE6740">
      <w:pPr>
        <w:pStyle w:val="NoSpacing"/>
        <w:jc w:val="center"/>
        <w:rPr>
          <w:b/>
        </w:rPr>
      </w:pPr>
    </w:p>
    <w:p w:rsidR="00377E8F" w:rsidRDefault="00377E8F" w:rsidP="00DE6740">
      <w:pPr>
        <w:pStyle w:val="NoSpacing"/>
        <w:jc w:val="center"/>
        <w:rPr>
          <w:b/>
        </w:rPr>
      </w:pPr>
    </w:p>
    <w:p w:rsidR="00377E8F" w:rsidRPr="00793102" w:rsidRDefault="00377E8F" w:rsidP="00DE6740">
      <w:pPr>
        <w:pStyle w:val="NoSpacing"/>
        <w:jc w:val="center"/>
        <w:rPr>
          <w:rFonts w:ascii="Calibri" w:hAnsi="Calibri"/>
          <w:b/>
          <w:sz w:val="28"/>
        </w:rPr>
      </w:pPr>
      <w:r w:rsidRPr="00793102">
        <w:rPr>
          <w:rFonts w:ascii="Calibri" w:hAnsi="Calibri"/>
          <w:b/>
          <w:sz w:val="28"/>
        </w:rPr>
        <w:t>ORDINANCE  04- 15</w:t>
      </w:r>
    </w:p>
    <w:p w:rsidR="00377E8F" w:rsidRDefault="00377E8F" w:rsidP="00C47C20">
      <w:pPr>
        <w:pStyle w:val="NoSpacing"/>
      </w:pPr>
    </w:p>
    <w:p w:rsidR="00377E8F" w:rsidRDefault="00377E8F" w:rsidP="00C47C20">
      <w:pPr>
        <w:pStyle w:val="NoSpacing"/>
        <w:rPr>
          <w:rFonts w:ascii="Calibri" w:hAnsi="Calibri"/>
          <w:u w:val="single"/>
        </w:rPr>
      </w:pPr>
      <w:r w:rsidRPr="00C47C20">
        <w:rPr>
          <w:rFonts w:ascii="Calibri" w:hAnsi="Calibri"/>
        </w:rPr>
        <w:t xml:space="preserve">By:  </w:t>
      </w:r>
      <w:r w:rsidRPr="00C47C20">
        <w:rPr>
          <w:rFonts w:ascii="Calibri" w:hAnsi="Calibri"/>
          <w:u w:val="single"/>
        </w:rPr>
        <w:t>Tim Madison</w:t>
      </w:r>
    </w:p>
    <w:p w:rsidR="00377E8F" w:rsidRPr="00C47C20" w:rsidRDefault="00377E8F" w:rsidP="00C47C20">
      <w:pPr>
        <w:pStyle w:val="NoSpacing"/>
        <w:rPr>
          <w:rFonts w:ascii="Calibri" w:hAnsi="Calibri"/>
        </w:rPr>
      </w:pPr>
    </w:p>
    <w:p w:rsidR="00377E8F" w:rsidRPr="00C47C20" w:rsidRDefault="00377E8F" w:rsidP="00DE6740">
      <w:pPr>
        <w:pStyle w:val="NoSpacing"/>
        <w:ind w:firstLine="720"/>
        <w:rPr>
          <w:rFonts w:ascii="Calibri" w:hAnsi="Calibri"/>
          <w:caps/>
          <w:u w:val="single"/>
        </w:rPr>
      </w:pPr>
      <w:bookmarkStart w:id="0" w:name="_GoBack"/>
      <w:r w:rsidRPr="00C47C20">
        <w:rPr>
          <w:rFonts w:ascii="Calibri" w:hAnsi="Calibri"/>
          <w:caps/>
          <w:u w:val="single"/>
        </w:rPr>
        <w:t xml:space="preserve">An ordinance to establish the pay rates for the Police Chief and Police Captain </w:t>
      </w:r>
      <w:bookmarkEnd w:id="0"/>
      <w:r w:rsidRPr="00C47C20">
        <w:rPr>
          <w:rFonts w:ascii="Calibri" w:hAnsi="Calibri"/>
          <w:caps/>
          <w:u w:val="single"/>
        </w:rPr>
        <w:t>effective January 1, 2015</w:t>
      </w:r>
      <w:r>
        <w:rPr>
          <w:rFonts w:ascii="Calibri" w:hAnsi="Calibri"/>
          <w:caps/>
          <w:u w:val="single"/>
        </w:rPr>
        <w:t>.</w:t>
      </w:r>
    </w:p>
    <w:p w:rsidR="00377E8F" w:rsidRPr="00C47C20" w:rsidRDefault="00377E8F" w:rsidP="00C47C20">
      <w:pPr>
        <w:pStyle w:val="NoSpacing"/>
        <w:rPr>
          <w:rFonts w:ascii="Calibri" w:hAnsi="Calibri"/>
          <w:caps/>
          <w:u w:val="single"/>
        </w:rPr>
      </w:pPr>
    </w:p>
    <w:p w:rsidR="00377E8F" w:rsidRDefault="00377E8F" w:rsidP="00C47C20">
      <w:pPr>
        <w:pStyle w:val="NoSpacing"/>
        <w:rPr>
          <w:rFonts w:ascii="Calibri" w:hAnsi="Calibri"/>
        </w:rPr>
      </w:pPr>
      <w:r w:rsidRPr="00C47C20">
        <w:rPr>
          <w:rFonts w:ascii="Calibri" w:hAnsi="Calibri"/>
        </w:rPr>
        <w:tab/>
      </w:r>
      <w:r w:rsidRPr="00A94267">
        <w:rPr>
          <w:rFonts w:ascii="Calibri" w:hAnsi="Calibri"/>
          <w:b/>
        </w:rPr>
        <w:t>Whereas,</w:t>
      </w:r>
      <w:r w:rsidRPr="00C47C20">
        <w:rPr>
          <w:rFonts w:ascii="Calibri" w:hAnsi="Calibri"/>
        </w:rPr>
        <w:t xml:space="preserve">  Th</w:t>
      </w:r>
      <w:r>
        <w:rPr>
          <w:rFonts w:ascii="Calibri" w:hAnsi="Calibri"/>
        </w:rPr>
        <w:t xml:space="preserve">e hourly rates effective January 1, 2015  for the Police Chief and Police Captain were established in Ordinance 66-14 at $57.12 and $50.26 respectively, and </w:t>
      </w:r>
    </w:p>
    <w:p w:rsidR="00377E8F" w:rsidRDefault="00377E8F" w:rsidP="00C47C20">
      <w:pPr>
        <w:pStyle w:val="NoSpacing"/>
        <w:rPr>
          <w:rFonts w:ascii="Calibri" w:hAnsi="Calibri"/>
        </w:rPr>
      </w:pPr>
    </w:p>
    <w:p w:rsidR="00377E8F" w:rsidRDefault="00377E8F" w:rsidP="00C47C2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 w:rsidRPr="00A94267">
        <w:rPr>
          <w:rFonts w:ascii="Calibri" w:hAnsi="Calibri"/>
          <w:b/>
        </w:rPr>
        <w:t>Whereas</w:t>
      </w:r>
      <w:r>
        <w:rPr>
          <w:rFonts w:ascii="Calibri" w:hAnsi="Calibri"/>
        </w:rPr>
        <w:t xml:space="preserve">, the correct hourly rates for the Police Chief and Police Captain effective  January 1, 2015 are $57.70 and $50.76. </w:t>
      </w:r>
    </w:p>
    <w:p w:rsidR="00377E8F" w:rsidRDefault="00377E8F" w:rsidP="00C47C20">
      <w:pPr>
        <w:pStyle w:val="NoSpacing"/>
        <w:rPr>
          <w:rFonts w:ascii="Calibri" w:hAnsi="Calibri"/>
        </w:rPr>
      </w:pPr>
    </w:p>
    <w:p w:rsidR="00377E8F" w:rsidRDefault="00377E8F" w:rsidP="00A94267">
      <w:pPr>
        <w:ind w:firstLine="720"/>
        <w:rPr>
          <w:b/>
          <w:sz w:val="24"/>
        </w:rPr>
      </w:pPr>
      <w:r w:rsidRPr="003C585E">
        <w:rPr>
          <w:b/>
          <w:sz w:val="24"/>
        </w:rPr>
        <w:t xml:space="preserve">BE IT ORDAINED BY THE COUNCIL OF THE CITY OF </w:t>
      </w:r>
      <w:smartTag w:uri="urn:schemas-microsoft-com:office:smarttags" w:element="City">
        <w:smartTag w:uri="urn:schemas-microsoft-com:office:smarttags" w:element="place">
          <w:r w:rsidRPr="003C585E">
            <w:rPr>
              <w:b/>
              <w:sz w:val="24"/>
            </w:rPr>
            <w:t>BEXLEY</w:t>
          </w:r>
        </w:smartTag>
      </w:smartTag>
    </w:p>
    <w:p w:rsidR="00377E8F" w:rsidRPr="003C585E" w:rsidRDefault="00377E8F" w:rsidP="00A94267">
      <w:pPr>
        <w:ind w:firstLine="720"/>
        <w:rPr>
          <w:b/>
          <w:sz w:val="24"/>
        </w:rPr>
      </w:pPr>
    </w:p>
    <w:p w:rsidR="00377E8F" w:rsidRDefault="00377E8F" w:rsidP="00A94267">
      <w:pPr>
        <w:ind w:firstLine="720"/>
        <w:rPr>
          <w:sz w:val="24"/>
        </w:rPr>
      </w:pPr>
      <w:r>
        <w:rPr>
          <w:sz w:val="24"/>
          <w:u w:val="single"/>
        </w:rPr>
        <w:t>Section 1.</w:t>
      </w:r>
      <w:r>
        <w:rPr>
          <w:sz w:val="24"/>
        </w:rPr>
        <w:tab/>
        <w:t>That the hourly rates effective January 1, 2015 for the Police Chief and Police Captain are established at $57.70 and $50.76 respectively.</w:t>
      </w:r>
    </w:p>
    <w:p w:rsidR="00377E8F" w:rsidRDefault="00377E8F" w:rsidP="00A94267">
      <w:pPr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>Section 2.</w:t>
      </w:r>
      <w:r>
        <w:rPr>
          <w:sz w:val="24"/>
        </w:rPr>
        <w:tab/>
        <w:t xml:space="preserve">That this ordinance shall go into effect and be in force from and after the earliest period allowed by law.  </w:t>
      </w:r>
    </w:p>
    <w:p w:rsidR="00377E8F" w:rsidRDefault="00377E8F" w:rsidP="00C47C20">
      <w:pPr>
        <w:pStyle w:val="NoSpacing"/>
        <w:rPr>
          <w:rFonts w:ascii="Calibri" w:hAnsi="Calibri"/>
        </w:rPr>
      </w:pP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>Passed:__________, 2015</w:t>
      </w: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left="3600" w:firstLine="720"/>
        <w:rPr>
          <w:sz w:val="24"/>
        </w:rPr>
      </w:pPr>
      <w:r>
        <w:rPr>
          <w:sz w:val="24"/>
        </w:rPr>
        <w:t>_________________________</w:t>
      </w:r>
    </w:p>
    <w:p w:rsidR="00377E8F" w:rsidRDefault="00377E8F" w:rsidP="00A94267">
      <w:pPr>
        <w:ind w:left="3600" w:firstLine="720"/>
        <w:rPr>
          <w:sz w:val="24"/>
        </w:rPr>
      </w:pPr>
      <w:r>
        <w:rPr>
          <w:sz w:val="24"/>
        </w:rPr>
        <w:t>Richard Sharp, President of Council</w:t>
      </w: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>Attest:_____________________</w:t>
      </w: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 xml:space="preserve">          Wm. Harvey, Clerk of Council</w:t>
      </w: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Approved:___________, 2015</w:t>
      </w: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Ben Kessler, Mayor</w:t>
      </w: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</w:p>
    <w:p w:rsidR="00377E8F" w:rsidRDefault="00377E8F" w:rsidP="00A94267">
      <w:pPr>
        <w:ind w:firstLine="720"/>
        <w:rPr>
          <w:sz w:val="24"/>
        </w:rPr>
      </w:pPr>
      <w:r>
        <w:rPr>
          <w:sz w:val="24"/>
        </w:rPr>
        <w:t xml:space="preserve">First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Reading</w:t>
          </w:r>
        </w:smartTag>
      </w:smartTag>
      <w:r>
        <w:rPr>
          <w:sz w:val="24"/>
        </w:rPr>
        <w:t>: January 27, 2015</w:t>
      </w:r>
    </w:p>
    <w:p w:rsidR="00377E8F" w:rsidRPr="00C47C20" w:rsidRDefault="00377E8F" w:rsidP="00C47C20">
      <w:pPr>
        <w:pStyle w:val="NoSpacing"/>
        <w:rPr>
          <w:rFonts w:ascii="Calibri" w:hAnsi="Calibri"/>
        </w:rPr>
      </w:pPr>
    </w:p>
    <w:sectPr w:rsidR="00377E8F" w:rsidRPr="00C47C20" w:rsidSect="0004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C20"/>
    <w:rsid w:val="00046444"/>
    <w:rsid w:val="000661CE"/>
    <w:rsid w:val="000945CA"/>
    <w:rsid w:val="001C3520"/>
    <w:rsid w:val="00377E8F"/>
    <w:rsid w:val="003C585E"/>
    <w:rsid w:val="00646C98"/>
    <w:rsid w:val="00652CD7"/>
    <w:rsid w:val="006B533D"/>
    <w:rsid w:val="0074556D"/>
    <w:rsid w:val="00793102"/>
    <w:rsid w:val="00804EDF"/>
    <w:rsid w:val="008A3D99"/>
    <w:rsid w:val="00985270"/>
    <w:rsid w:val="00A93277"/>
    <w:rsid w:val="00A94267"/>
    <w:rsid w:val="00AA717D"/>
    <w:rsid w:val="00B564B2"/>
    <w:rsid w:val="00BE2F23"/>
    <w:rsid w:val="00C47C20"/>
    <w:rsid w:val="00DE6740"/>
    <w:rsid w:val="00ED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7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157</Words>
  <Characters>900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04- 15</dc:title>
  <dc:subject/>
  <dc:creator>Beecher</dc:creator>
  <cp:keywords/>
  <dc:description/>
  <cp:lastModifiedBy>DMaynard</cp:lastModifiedBy>
  <cp:revision>4</cp:revision>
  <cp:lastPrinted>2015-01-22T19:51:00Z</cp:lastPrinted>
  <dcterms:created xsi:type="dcterms:W3CDTF">2015-01-22T19:24:00Z</dcterms:created>
  <dcterms:modified xsi:type="dcterms:W3CDTF">2015-01-22T19:51:00Z</dcterms:modified>
</cp:coreProperties>
</file>